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6E" w:rsidRDefault="00761097" w:rsidP="001A26BC">
      <w:pPr>
        <w:pStyle w:val="11TtuloPTENES"/>
      </w:pPr>
      <w:r>
        <w:rPr>
          <w:noProof/>
          <w:lang w:eastAsia="pt-BR"/>
        </w:rPr>
        <w:drawing>
          <wp:anchor distT="0" distB="0" distL="114300" distR="114300" simplePos="0" relativeHeight="251657216" behindDoc="0" locked="0" layoutInCell="1" allowOverlap="1" wp14:anchorId="7DB2128B" wp14:editId="40F3BFE5">
            <wp:simplePos x="1990725" y="914400"/>
            <wp:positionH relativeFrom="margin">
              <wp:align>left</wp:align>
            </wp:positionH>
            <wp:positionV relativeFrom="margin">
              <wp:align>top</wp:align>
            </wp:positionV>
            <wp:extent cx="846720" cy="845027"/>
            <wp:effectExtent l="0" t="0" r="0" b="0"/>
            <wp:wrapSquare wrapText="bothSides"/>
            <wp:docPr id="1881727931" name="Imagem 1" descr="Ícon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27931" name="Imagem 1" descr="Ícone&#10;&#10;Descrição gerada automaticamente com confiança mé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6720" cy="845027"/>
                    </a:xfrm>
                    <a:prstGeom prst="rect">
                      <a:avLst/>
                    </a:prstGeom>
                  </pic:spPr>
                </pic:pic>
              </a:graphicData>
            </a:graphic>
            <wp14:sizeRelH relativeFrom="margin">
              <wp14:pctWidth>0</wp14:pctWidth>
            </wp14:sizeRelH>
            <wp14:sizeRelV relativeFrom="margin">
              <wp14:pctHeight>0</wp14:pctHeight>
            </wp14:sizeRelV>
          </wp:anchor>
        </w:drawing>
      </w:r>
      <w:r w:rsidR="0031626F">
        <w:t>Lorem ipsum dolor sit amet:</w:t>
      </w:r>
      <w:r w:rsidR="001A26BC">
        <w:t xml:space="preserve"> consectetur adipiscing elit, sed do eiusmod </w:t>
      </w:r>
    </w:p>
    <w:p w:rsidR="0031626F" w:rsidRDefault="00844E6E" w:rsidP="00844E6E">
      <w:pPr>
        <w:pStyle w:val="11TtuloPTENES"/>
      </w:pPr>
      <w:r w:rsidRPr="00844E6E">
        <w:rPr>
          <w:highlight w:val="yellow"/>
        </w:rPr>
        <w:t>[Títul</w:t>
      </w:r>
      <w:r>
        <w:rPr>
          <w:highlight w:val="yellow"/>
        </w:rPr>
        <w:t xml:space="preserve">o </w:t>
      </w:r>
      <w:r w:rsidRPr="00844E6E">
        <w:rPr>
          <w:highlight w:val="yellow"/>
        </w:rPr>
        <w:t>com subtítulo separado</w:t>
      </w:r>
      <w:r>
        <w:rPr>
          <w:highlight w:val="yellow"/>
        </w:rPr>
        <w:t xml:space="preserve"> por dois pontos (:), se houver</w:t>
      </w:r>
      <w:r w:rsidRPr="00844E6E">
        <w:rPr>
          <w:highlight w:val="yellow"/>
        </w:rPr>
        <w:t>]</w:t>
      </w:r>
    </w:p>
    <w:p w:rsidR="0031626F" w:rsidRDefault="0031626F" w:rsidP="0031626F">
      <w:pPr>
        <w:pStyle w:val="12MinicurrculosNomes"/>
      </w:pPr>
      <w:r>
        <w:t>[Nome completo do autor]</w:t>
      </w:r>
    </w:p>
    <w:p w:rsidR="0031626F" w:rsidRDefault="0031626F" w:rsidP="0031626F">
      <w:pPr>
        <w:pStyle w:val="13MinicurrculosTexto"/>
      </w:pPr>
      <w:r>
        <w:t>Última titulação, nome da instituição por extenso (sigla entre parênteses), Cidade, Estado, País.</w:t>
      </w:r>
    </w:p>
    <w:p w:rsidR="0031626F" w:rsidRDefault="0031626F" w:rsidP="0031626F">
      <w:pPr>
        <w:pStyle w:val="13MinicurrculosTexto"/>
      </w:pPr>
      <w:r>
        <w:t>Atuação profissional e departamento (se houver), nome da instituição por extenso (sigla entre parênteses), Cidade, Estado, País.</w:t>
      </w:r>
    </w:p>
    <w:p w:rsidR="0031626F" w:rsidRDefault="0031626F" w:rsidP="0031626F">
      <w:pPr>
        <w:pStyle w:val="13MinicurrculosTexto"/>
      </w:pPr>
      <w:r>
        <w:t xml:space="preserve">Lattes: </w:t>
      </w:r>
      <w:hyperlink r:id="rId8" w:history="1">
        <w:r>
          <w:rPr>
            <w:rStyle w:val="Hyperlink"/>
            <w:color w:val="1155CC"/>
          </w:rPr>
          <w:t>http://lattes.cnpq.br/0000000000000000</w:t>
        </w:r>
      </w:hyperlink>
      <w:r>
        <w:t xml:space="preserve"> </w:t>
      </w:r>
    </w:p>
    <w:p w:rsidR="0031626F" w:rsidRDefault="0031626F" w:rsidP="0031626F">
      <w:pPr>
        <w:pStyle w:val="13MinicurrculosTexto"/>
      </w:pPr>
      <w:r>
        <w:rPr>
          <w:i/>
        </w:rPr>
        <w:t>E-mail</w:t>
      </w:r>
      <w:r>
        <w:t xml:space="preserve">: </w:t>
      </w:r>
      <w:hyperlink r:id="rId9" w:history="1">
        <w:r>
          <w:rPr>
            <w:rStyle w:val="Hyperlink"/>
            <w:color w:val="1155CC"/>
          </w:rPr>
          <w:t>seuemail@hotmail.com</w:t>
        </w:r>
      </w:hyperlink>
    </w:p>
    <w:p w:rsidR="0031626F" w:rsidRPr="0031626F" w:rsidRDefault="0031626F" w:rsidP="00846F9F">
      <w:pPr>
        <w:pStyle w:val="13MinicurrculosTexto"/>
      </w:pPr>
      <w:r>
        <w:t xml:space="preserve">ORCID: </w:t>
      </w:r>
      <w:hyperlink r:id="rId10" w:history="1">
        <w:r>
          <w:rPr>
            <w:rStyle w:val="Hyperlink"/>
            <w:color w:val="1155CC"/>
          </w:rPr>
          <w:t>https://orcid.org/0000-0000-0000-0000</w:t>
        </w:r>
      </w:hyperlink>
    </w:p>
    <w:p w:rsidR="0031626F" w:rsidRPr="0031626F" w:rsidRDefault="0031626F" w:rsidP="00846F9F">
      <w:pPr>
        <w:pStyle w:val="14SubmissoePublicao"/>
      </w:pPr>
      <w:r w:rsidRPr="0031626F">
        <w:t>Submetido em: dd/mm/yyyy. Aprovado em: dd/mm/yyyy. Publicado em: dd/mm/yyyy.</w:t>
      </w:r>
    </w:p>
    <w:p w:rsidR="001A26BC" w:rsidRDefault="001A26BC" w:rsidP="001A26BC">
      <w:pPr>
        <w:pStyle w:val="15TpicosResumo"/>
      </w:pPr>
      <w:r>
        <w:t>RESUMO</w:t>
      </w:r>
    </w:p>
    <w:p w:rsidR="000829B8" w:rsidRPr="000829B8" w:rsidRDefault="000829B8" w:rsidP="000829B8">
      <w:pPr>
        <w:jc w:val="both"/>
        <w:rPr>
          <w:sz w:val="20"/>
          <w:szCs w:val="20"/>
        </w:rPr>
      </w:pPr>
      <w:r w:rsidRPr="000829B8">
        <w:rPr>
          <w:rFonts w:cstheme="minorHAnsi"/>
          <w:b/>
          <w:bCs/>
          <w:sz w:val="20"/>
          <w:szCs w:val="20"/>
          <w:highlight w:val="yellow"/>
        </w:rPr>
        <w:t>[</w:t>
      </w:r>
      <w:r w:rsidR="00813F8E">
        <w:rPr>
          <w:rFonts w:cstheme="minorHAnsi"/>
          <w:b/>
          <w:bCs/>
          <w:sz w:val="20"/>
          <w:szCs w:val="20"/>
          <w:highlight w:val="yellow"/>
        </w:rPr>
        <w:t>Apagar</w:t>
      </w:r>
      <w:r w:rsidRPr="000829B8">
        <w:rPr>
          <w:rFonts w:cstheme="minorHAnsi"/>
          <w:b/>
          <w:bCs/>
          <w:sz w:val="20"/>
          <w:szCs w:val="20"/>
          <w:highlight w:val="yellow"/>
        </w:rPr>
        <w:t xml:space="preserve"> instruções após segui-las] </w:t>
      </w:r>
      <w:r w:rsidRPr="000829B8">
        <w:rPr>
          <w:sz w:val="20"/>
          <w:szCs w:val="20"/>
          <w:highlight w:val="yellow"/>
        </w:rPr>
        <w:t xml:space="preserve">Compreende a apresentação concisa dos pontos relevantes do </w:t>
      </w:r>
      <w:r w:rsidR="00EC16D1">
        <w:rPr>
          <w:sz w:val="20"/>
          <w:szCs w:val="20"/>
          <w:highlight w:val="yellow"/>
        </w:rPr>
        <w:t xml:space="preserve">relato </w:t>
      </w:r>
      <w:bookmarkStart w:id="0" w:name="_GoBack"/>
      <w:bookmarkEnd w:id="0"/>
      <w:r w:rsidRPr="000829B8">
        <w:rPr>
          <w:sz w:val="20"/>
          <w:szCs w:val="20"/>
          <w:highlight w:val="yellow"/>
        </w:rPr>
        <w:t xml:space="preserve">e deve ser elaborado conforme orientações da </w:t>
      </w:r>
      <w:r w:rsidRPr="000829B8">
        <w:rPr>
          <w:b/>
          <w:sz w:val="20"/>
          <w:szCs w:val="20"/>
          <w:highlight w:val="yellow"/>
        </w:rPr>
        <w:t>ABNT NBR 6028 – Resumos</w:t>
      </w:r>
      <w:r w:rsidRPr="000829B8">
        <w:rPr>
          <w:sz w:val="20"/>
          <w:szCs w:val="20"/>
          <w:highlight w:val="yellow"/>
        </w:rPr>
        <w:t xml:space="preserve">. O resumo do </w:t>
      </w:r>
      <w:r w:rsidR="00846F9F">
        <w:rPr>
          <w:sz w:val="20"/>
          <w:szCs w:val="20"/>
          <w:highlight w:val="yellow"/>
        </w:rPr>
        <w:t xml:space="preserve">relato de experiência </w:t>
      </w:r>
      <w:r w:rsidRPr="000829B8">
        <w:rPr>
          <w:sz w:val="20"/>
          <w:szCs w:val="20"/>
          <w:highlight w:val="yellow"/>
        </w:rPr>
        <w:t xml:space="preserve">deve ser redigido no idioma original da submissão e não pode exceder 300 (trezentas) palavras, em um texto objetivo, com </w:t>
      </w:r>
      <w:r w:rsidRPr="007D2C47">
        <w:rPr>
          <w:sz w:val="20"/>
          <w:szCs w:val="20"/>
          <w:highlight w:val="yellow"/>
        </w:rPr>
        <w:t xml:space="preserve">coerência e logicidade textual, redigido em um único </w:t>
      </w:r>
      <w:r w:rsidRPr="00653BB6">
        <w:rPr>
          <w:sz w:val="20"/>
          <w:szCs w:val="20"/>
          <w:highlight w:val="yellow"/>
        </w:rPr>
        <w:t xml:space="preserve">parágrafo e com utilização do verbo em terceira pessoa. Pode ser organizado em tópicos resumidos da seguinte maneira: </w:t>
      </w:r>
      <w:r w:rsidR="00653BB6" w:rsidRPr="00653BB6">
        <w:rPr>
          <w:sz w:val="20"/>
          <w:szCs w:val="20"/>
          <w:highlight w:val="yellow"/>
        </w:rPr>
        <w:t>Intr</w:t>
      </w:r>
      <w:r w:rsidR="00653BB6">
        <w:rPr>
          <w:sz w:val="20"/>
          <w:szCs w:val="20"/>
          <w:highlight w:val="yellow"/>
        </w:rPr>
        <w:t xml:space="preserve">odução apresentando o tema, </w:t>
      </w:r>
      <w:r w:rsidR="00653BB6" w:rsidRPr="00653BB6">
        <w:rPr>
          <w:sz w:val="20"/>
          <w:szCs w:val="20"/>
          <w:highlight w:val="yellow"/>
        </w:rPr>
        <w:t>desc</w:t>
      </w:r>
      <w:r w:rsidR="00653BB6">
        <w:rPr>
          <w:sz w:val="20"/>
          <w:szCs w:val="20"/>
          <w:highlight w:val="yellow"/>
        </w:rPr>
        <w:t>revendo os objetivos e procediment</w:t>
      </w:r>
      <w:r w:rsidR="00653BB6" w:rsidRPr="00653BB6">
        <w:rPr>
          <w:sz w:val="20"/>
          <w:szCs w:val="20"/>
          <w:highlight w:val="yellow"/>
        </w:rPr>
        <w:t>os metodológicos;</w:t>
      </w:r>
      <w:r w:rsidR="00653BB6">
        <w:rPr>
          <w:sz w:val="20"/>
          <w:szCs w:val="20"/>
          <w:highlight w:val="yellow"/>
        </w:rPr>
        <w:t xml:space="preserve"> o relato da experiência e conclusões</w:t>
      </w:r>
      <w:r w:rsidR="00653BB6" w:rsidRPr="00653BB6">
        <w:rPr>
          <w:sz w:val="20"/>
          <w:szCs w:val="20"/>
          <w:highlight w:val="yellow"/>
        </w:rPr>
        <w:t>.</w:t>
      </w:r>
    </w:p>
    <w:p w:rsidR="001A26BC" w:rsidRPr="001A26BC" w:rsidRDefault="001A26BC" w:rsidP="001A26BC">
      <w:pPr>
        <w:pStyle w:val="16TextoResumo"/>
      </w:pPr>
      <w:r w:rsidRPr="001A26BC">
        <w:t>Pretium lectus quam id leo in vitae turpis. Eu consequat ac felis donec. Vel elit scelerisque mauris pellentesque pulvinar pellentesque habitant. Cras pulvinar mattis nunc sed blandit. Suspendisse in est ante in nibh mauris cursus. Hendrerit gravida rutrum quisque non tellus orci ac. Quisque non tellus orci ac. Scelerisque fermentum dui faucibus in ornare quam viverra orci. Viverra mauris in aliquam sem. Cras adipiscing enim eu turpis egestas pretium aenean. Sit amet volutpat consequat mauris nunc congue nisi. Magna eget est lorem ipsum. Egestas quis ipsum suspendisse ultrices gravida. Dignissim diam quis enim lobortis scelerisque fermentum. Commodo ullamcorper a lacus vestibulum.</w:t>
      </w:r>
    </w:p>
    <w:p w:rsidR="000829B8" w:rsidRPr="000829B8" w:rsidRDefault="001A26BC" w:rsidP="00846F9F">
      <w:pPr>
        <w:pStyle w:val="16TextoResumo"/>
      </w:pPr>
      <w:r w:rsidRPr="001A26BC">
        <w:rPr>
          <w:b/>
          <w:bCs/>
        </w:rPr>
        <w:t xml:space="preserve">Palavras-Chave: </w:t>
      </w:r>
      <w:r w:rsidR="000829B8" w:rsidRPr="000829B8">
        <w:rPr>
          <w:rFonts w:cstheme="minorHAnsi"/>
          <w:b/>
          <w:bCs/>
          <w:highlight w:val="yellow"/>
        </w:rPr>
        <w:t xml:space="preserve">[Apagar estas instruções após segui-las] </w:t>
      </w:r>
      <w:r w:rsidR="000829B8" w:rsidRPr="000829B8">
        <w:rPr>
          <w:highlight w:val="yellow"/>
        </w:rPr>
        <w:t>três a cinco termos que indiquem o conteúdo, separados por ponto e vírgula. Iniciais devem estar em minúsculo, exceto substantivos próprios e científicos. Deve ser redigido no idioma original da submissão.</w:t>
      </w:r>
    </w:p>
    <w:p w:rsidR="001A26BC" w:rsidRDefault="0031626F" w:rsidP="00846F9F">
      <w:pPr>
        <w:pStyle w:val="16TextoResumo"/>
      </w:pPr>
      <w:r>
        <w:t>XXXXXXX; XXXXXXX;</w:t>
      </w:r>
      <w:r w:rsidR="001A26BC">
        <w:t xml:space="preserve"> XXXXXXX</w:t>
      </w:r>
    </w:p>
    <w:p w:rsidR="001A26BC" w:rsidRPr="001A26BC" w:rsidRDefault="00846F9F" w:rsidP="00AF07D6">
      <w:pPr>
        <w:pStyle w:val="16TextoResumo"/>
      </w:pPr>
      <w:r w:rsidRPr="000829B8">
        <w:rPr>
          <w:rFonts w:cstheme="minorHAnsi"/>
          <w:b/>
          <w:bCs/>
          <w:sz w:val="20"/>
          <w:szCs w:val="20"/>
          <w:highlight w:val="yellow"/>
        </w:rPr>
        <w:t>[</w:t>
      </w:r>
      <w:r>
        <w:rPr>
          <w:rFonts w:cstheme="minorHAnsi"/>
          <w:b/>
          <w:bCs/>
          <w:sz w:val="20"/>
          <w:szCs w:val="20"/>
          <w:highlight w:val="yellow"/>
        </w:rPr>
        <w:t>Apagar</w:t>
      </w:r>
      <w:r w:rsidRPr="000829B8">
        <w:rPr>
          <w:rFonts w:cstheme="minorHAnsi"/>
          <w:b/>
          <w:bCs/>
          <w:sz w:val="20"/>
          <w:szCs w:val="20"/>
          <w:highlight w:val="yellow"/>
        </w:rPr>
        <w:t xml:space="preserve"> instruções após segui-las] </w:t>
      </w:r>
      <w:r w:rsidR="001A26BC" w:rsidRPr="00AF07D6">
        <w:rPr>
          <w:highlight w:val="yellow"/>
        </w:rPr>
        <w:t xml:space="preserve">Evite </w:t>
      </w:r>
      <w:r w:rsidR="00AF07D6" w:rsidRPr="00AF07D6">
        <w:rPr>
          <w:highlight w:val="yellow"/>
        </w:rPr>
        <w:t>parágrafos em branco pulando de linha. Siga os modelos de Estilos pré-configurados neste documento.</w:t>
      </w:r>
    </w:p>
    <w:p w:rsidR="001A26BC" w:rsidRDefault="001A26BC">
      <w:pPr>
        <w:rPr>
          <w:rFonts w:ascii="Arial" w:hAnsi="Arial" w:cs="Arial"/>
          <w:color w:val="000000"/>
          <w:kern w:val="0"/>
          <w:lang w:val="pt-BR"/>
        </w:rPr>
      </w:pPr>
      <w:r w:rsidRPr="001A26BC">
        <w:rPr>
          <w:lang w:val="pt-BR"/>
        </w:rPr>
        <w:br w:type="page"/>
      </w:r>
    </w:p>
    <w:p w:rsidR="00D26546" w:rsidRPr="00653BB6" w:rsidRDefault="00653BB6" w:rsidP="00653BB6">
      <w:pPr>
        <w:pStyle w:val="21TpicoPrimrio"/>
      </w:pPr>
      <w:r w:rsidRPr="00653BB6">
        <w:lastRenderedPageBreak/>
        <w:t>Introdução</w:t>
      </w:r>
    </w:p>
    <w:p w:rsidR="00653BB6" w:rsidRPr="00846F9F" w:rsidRDefault="000829B8" w:rsidP="00653BB6">
      <w:pPr>
        <w:spacing w:after="0" w:line="240" w:lineRule="auto"/>
        <w:jc w:val="both"/>
        <w:rPr>
          <w:rFonts w:cstheme="minorHAnsi"/>
          <w:bCs/>
          <w:sz w:val="20"/>
          <w:szCs w:val="20"/>
        </w:rPr>
      </w:pPr>
      <w:r w:rsidRPr="00B32E83">
        <w:rPr>
          <w:rFonts w:cstheme="minorHAnsi"/>
          <w:b/>
          <w:bCs/>
          <w:sz w:val="20"/>
          <w:szCs w:val="20"/>
          <w:highlight w:val="yellow"/>
        </w:rPr>
        <w:t xml:space="preserve">[Apagar instruções </w:t>
      </w:r>
      <w:r w:rsidRPr="00653BB6">
        <w:rPr>
          <w:rFonts w:cstheme="minorHAnsi"/>
          <w:b/>
          <w:bCs/>
          <w:sz w:val="20"/>
          <w:szCs w:val="20"/>
          <w:highlight w:val="yellow"/>
        </w:rPr>
        <w:t xml:space="preserve">após segui-las] </w:t>
      </w:r>
      <w:r w:rsidR="00653BB6" w:rsidRPr="00653BB6">
        <w:rPr>
          <w:rFonts w:cstheme="minorHAnsi"/>
          <w:bCs/>
          <w:sz w:val="20"/>
          <w:szCs w:val="20"/>
          <w:highlight w:val="yellow"/>
        </w:rPr>
        <w:t>Introduzir o tema e expor de maneira concisa o relato de experiência a ser apresentado. Descrição dos objetivos e procedimentos metodológicos utilizados no que tange ao relato de experiência.</w:t>
      </w:r>
    </w:p>
    <w:p w:rsidR="000829B8" w:rsidRDefault="001A26BC" w:rsidP="00434BBF">
      <w:pPr>
        <w:pStyle w:val="22Texto"/>
      </w:pPr>
      <w:r w:rsidRPr="001A26BC">
        <w:t xml:space="preserve">Donec ac odio tempor orci dapibus ultrices. Vitae suscipit tellus mauris a diam maecenas sed enim ut. Gravida cum sociis natoque penatibus et. Sed blandit libero volutpat sed. Fames ac turpis egestas integer eget aliquet. Imperdiet proin fermentum leo vel orci porta non. </w:t>
      </w:r>
      <w:r>
        <w:t xml:space="preserve">Arcu non sodales neque sodales ut etiam sit amet nisl. Magna eget est lorem ipsum dolor sit amet. </w:t>
      </w:r>
      <w:r w:rsidRPr="001A26BC">
        <w:t xml:space="preserve">Vulputate enim nulla aliquet porttitor lacus luctus. Augue ut lectus arcu bibendum at varius. Sodales ut eu sem integer. Enim praesent elementum facilisis leo vel fringilla est. Senectus et netus et malesuada. Donec pretium vulputate sapien nec sagittis aliquam malesuada bibendum arcu. </w:t>
      </w:r>
      <w:r>
        <w:t xml:space="preserve">Fermentum et sollicitudin ac orci phasellus egestas tellus. Consectetur lorem donec massa sapien faucibus et molestie ac. </w:t>
      </w:r>
      <w:r w:rsidRPr="001A26BC">
        <w:t>Eu tincidunt tortor aliquam nulla facilisi cras fermentum odio.</w:t>
      </w:r>
    </w:p>
    <w:p w:rsidR="00653BB6" w:rsidRDefault="00653BB6" w:rsidP="00653BB6">
      <w:pPr>
        <w:pStyle w:val="21TpicoPrimrio"/>
        <w:rPr>
          <w:rFonts w:cstheme="minorHAnsi"/>
          <w:sz w:val="20"/>
          <w:szCs w:val="20"/>
          <w:highlight w:val="yellow"/>
        </w:rPr>
      </w:pPr>
      <w:r>
        <w:t>RELATO DA EXPERIÊNCIA</w:t>
      </w:r>
      <w:r w:rsidRPr="00B32E83">
        <w:rPr>
          <w:rFonts w:cstheme="minorHAnsi"/>
          <w:sz w:val="20"/>
          <w:szCs w:val="20"/>
          <w:highlight w:val="yellow"/>
        </w:rPr>
        <w:t xml:space="preserve"> </w:t>
      </w:r>
    </w:p>
    <w:p w:rsidR="00B32E83" w:rsidRPr="00B32E83" w:rsidRDefault="00813F8E" w:rsidP="00B32E83">
      <w:pPr>
        <w:spacing w:after="0" w:line="240" w:lineRule="auto"/>
        <w:jc w:val="both"/>
        <w:rPr>
          <w:sz w:val="20"/>
          <w:szCs w:val="20"/>
        </w:rPr>
      </w:pPr>
      <w:r w:rsidRPr="00B32E83">
        <w:rPr>
          <w:rFonts w:cstheme="minorHAnsi"/>
          <w:b/>
          <w:bCs/>
          <w:sz w:val="20"/>
          <w:szCs w:val="20"/>
          <w:highlight w:val="yellow"/>
        </w:rPr>
        <w:t>[Apagar instruções após seg</w:t>
      </w:r>
      <w:r w:rsidRPr="00653BB6">
        <w:rPr>
          <w:rFonts w:cstheme="minorHAnsi"/>
          <w:b/>
          <w:bCs/>
          <w:sz w:val="20"/>
          <w:szCs w:val="20"/>
          <w:highlight w:val="yellow"/>
        </w:rPr>
        <w:t xml:space="preserve">ui-las] </w:t>
      </w:r>
      <w:r w:rsidR="00653BB6" w:rsidRPr="00653BB6">
        <w:rPr>
          <w:sz w:val="20"/>
          <w:szCs w:val="20"/>
          <w:highlight w:val="yellow"/>
        </w:rPr>
        <w:t>Compartilhar os conhecimentos e os aprendizados vivenciados. Descrição lógica e harmônica da experiência, apresentando referenciais teóricos que subsidiaram a perspectiva do(s) autor(es).</w:t>
      </w:r>
    </w:p>
    <w:p w:rsidR="00B32E83" w:rsidRDefault="001A26BC" w:rsidP="008A72FF">
      <w:pPr>
        <w:pStyle w:val="22Texto"/>
      </w:pPr>
      <w:r w:rsidRPr="001A26BC">
        <w:t xml:space="preserve">Scelerisque fermentum dui faucibus in ornare quam viverra orci sagittis. Sagittis eu volutpat odio facilisis mauris sit amet massa vitae. Elementum eu facilisis sed odio morbi quis. Tristique nulla aliquet enim tortor at auctor. </w:t>
      </w:r>
    </w:p>
    <w:p w:rsidR="00B32E83" w:rsidRDefault="001A26BC" w:rsidP="00B32E83">
      <w:pPr>
        <w:pStyle w:val="22Texto"/>
      </w:pPr>
      <w:r w:rsidRPr="001A26BC">
        <w:t xml:space="preserve">Augue ut lectus arcu bibendum. Pharetra magna ac placerat vestibulum lectus mauris ultrices eros. Lorem dolor sed viverra ipsum nunc aliquet bibendum enim facilisis. Tempor commodo ullamcorper a lacus vestibulum sed arcu. Dui faucibus in ornare quam viverra orci. </w:t>
      </w:r>
    </w:p>
    <w:p w:rsidR="00B32E83" w:rsidRPr="008A72FF" w:rsidRDefault="008A72FF" w:rsidP="008A72FF">
      <w:pPr>
        <w:pStyle w:val="21TpicoPrimrio"/>
      </w:pPr>
      <w:r w:rsidRPr="008A72FF">
        <w:t>CONCLUSÃO</w:t>
      </w:r>
    </w:p>
    <w:p w:rsidR="008A72FF" w:rsidRDefault="00B32E83" w:rsidP="008A72FF">
      <w:pPr>
        <w:spacing w:after="0" w:line="240" w:lineRule="auto"/>
        <w:jc w:val="both"/>
        <w:rPr>
          <w:sz w:val="20"/>
          <w:szCs w:val="20"/>
        </w:rPr>
      </w:pPr>
      <w:r w:rsidRPr="00B32E83">
        <w:rPr>
          <w:rFonts w:cstheme="minorHAnsi"/>
          <w:b/>
          <w:bCs/>
          <w:sz w:val="20"/>
          <w:szCs w:val="20"/>
          <w:highlight w:val="yellow"/>
        </w:rPr>
        <w:t>[Apagar instruções após segu</w:t>
      </w:r>
      <w:r w:rsidRPr="008A72FF">
        <w:rPr>
          <w:rFonts w:cstheme="minorHAnsi"/>
          <w:b/>
          <w:bCs/>
          <w:sz w:val="20"/>
          <w:szCs w:val="20"/>
          <w:highlight w:val="yellow"/>
        </w:rPr>
        <w:t xml:space="preserve">i-las] </w:t>
      </w:r>
      <w:r w:rsidR="008A72FF" w:rsidRPr="008A72FF">
        <w:rPr>
          <w:sz w:val="20"/>
          <w:szCs w:val="20"/>
          <w:highlight w:val="yellow"/>
        </w:rPr>
        <w:t>Avaliação da experiência em termos de obtenção de novos saberes e fazeres, destacando as contribuições para o foco e escopo da revista, para os profissionais e/ou para a instituição envolvida.</w:t>
      </w:r>
    </w:p>
    <w:p w:rsidR="00B32E83" w:rsidRDefault="001A26BC" w:rsidP="00434BBF">
      <w:pPr>
        <w:pStyle w:val="22Texto"/>
      </w:pPr>
      <w:r w:rsidRPr="00B32E83">
        <w:t>Neque egestas congue quisque egestas diam in arcu. A arcu cursus vitae congue mauris rhoncus aenean vel elit. Mi in nulla posuere sollicitudin aliquam. Maecenas sed enim ut sem viverra aliquet eget sit. Ultrices tincidunt arcu non sodales. At urna condimentum mattis pellentesque id nibh tortor id aliquet. Feugiat nisl pretium fusce id velit ut tortor pretium viverra. Nisi quis eleifend quam adipiscing vitae proin sagittis nisl rhoncus. Enim diam vulputate ut pharetra</w:t>
      </w:r>
      <w:r w:rsidR="00B32E83" w:rsidRPr="00B32E83">
        <w:t xml:space="preserve"> non</w:t>
      </w:r>
      <w:r w:rsidR="008A72FF">
        <w:t xml:space="preserve">. </w:t>
      </w:r>
      <w:r w:rsidR="008A72FF" w:rsidRPr="001A26BC">
        <w:t xml:space="preserve">Quis imperdiet massa tincidunt nunc. Turpis egestas sed tempus urna et pharetra pharetra. Enim ut tellus elementum sagittis </w:t>
      </w:r>
      <w:r w:rsidR="008A72FF" w:rsidRPr="001A26BC">
        <w:lastRenderedPageBreak/>
        <w:t>vitae et leo duis ut. Urna cursus eget nunc scelerisque viverra mauris in aliquam. Magnis dis parturient montes nascetur ridiculus mus mauris vitae.</w:t>
      </w:r>
    </w:p>
    <w:p w:rsidR="001A26BC" w:rsidRPr="001A26BC" w:rsidRDefault="001A26BC" w:rsidP="001A26BC">
      <w:pPr>
        <w:pStyle w:val="21TpicoPrimrio"/>
      </w:pPr>
      <w:r>
        <w:t>Referências</w:t>
      </w:r>
    </w:p>
    <w:p w:rsidR="00813F8E" w:rsidRPr="00813F8E" w:rsidRDefault="007C5931" w:rsidP="00813F8E">
      <w:pPr>
        <w:jc w:val="both"/>
        <w:rPr>
          <w:sz w:val="20"/>
          <w:szCs w:val="20"/>
          <w:highlight w:val="yellow"/>
        </w:rPr>
      </w:pPr>
      <w:r w:rsidRPr="000829B8">
        <w:rPr>
          <w:rFonts w:cstheme="minorHAnsi"/>
          <w:b/>
          <w:bCs/>
          <w:sz w:val="20"/>
          <w:szCs w:val="20"/>
          <w:highlight w:val="yellow"/>
        </w:rPr>
        <w:t>[</w:t>
      </w:r>
      <w:r>
        <w:rPr>
          <w:rFonts w:cstheme="minorHAnsi"/>
          <w:b/>
          <w:bCs/>
          <w:sz w:val="20"/>
          <w:szCs w:val="20"/>
          <w:highlight w:val="yellow"/>
        </w:rPr>
        <w:t>Apagar</w:t>
      </w:r>
      <w:r w:rsidRPr="000829B8">
        <w:rPr>
          <w:rFonts w:cstheme="minorHAnsi"/>
          <w:b/>
          <w:bCs/>
          <w:sz w:val="20"/>
          <w:szCs w:val="20"/>
          <w:highlight w:val="yellow"/>
        </w:rPr>
        <w:t xml:space="preserve"> instruções após segui-las] </w:t>
      </w:r>
      <w:r w:rsidR="00813F8E" w:rsidRPr="00813F8E">
        <w:rPr>
          <w:sz w:val="20"/>
          <w:szCs w:val="20"/>
          <w:highlight w:val="yellow"/>
        </w:rPr>
        <w:t>Listar referências bibliográficas utilizadas segundo as normas estabelecidas pela ABNT.</w:t>
      </w:r>
    </w:p>
    <w:p w:rsidR="00813F8E" w:rsidRPr="00813F8E" w:rsidRDefault="00813F8E" w:rsidP="00813F8E">
      <w:pPr>
        <w:jc w:val="both"/>
        <w:rPr>
          <w:sz w:val="20"/>
          <w:szCs w:val="20"/>
          <w:highlight w:val="yellow"/>
        </w:rPr>
      </w:pPr>
      <w:r w:rsidRPr="00813F8E">
        <w:rPr>
          <w:sz w:val="20"/>
          <w:szCs w:val="20"/>
          <w:highlight w:val="yellow"/>
        </w:rPr>
        <w:t>Exemplos:</w:t>
      </w:r>
    </w:p>
    <w:p w:rsidR="00813F8E" w:rsidRPr="00813F8E" w:rsidRDefault="00813F8E" w:rsidP="00813F8E">
      <w:pPr>
        <w:spacing w:after="240" w:line="360" w:lineRule="auto"/>
        <w:jc w:val="both"/>
        <w:rPr>
          <w:b/>
          <w:sz w:val="20"/>
          <w:szCs w:val="20"/>
          <w:highlight w:val="yellow"/>
        </w:rPr>
      </w:pPr>
      <w:r w:rsidRPr="00813F8E">
        <w:rPr>
          <w:b/>
          <w:sz w:val="20"/>
          <w:szCs w:val="20"/>
          <w:highlight w:val="yellow"/>
        </w:rPr>
        <w:t>Livro</w:t>
      </w:r>
    </w:p>
    <w:p w:rsidR="00813F8E" w:rsidRPr="00813F8E" w:rsidRDefault="00813F8E" w:rsidP="00813F8E">
      <w:pPr>
        <w:spacing w:after="240" w:line="360" w:lineRule="auto"/>
        <w:jc w:val="both"/>
        <w:rPr>
          <w:sz w:val="20"/>
          <w:szCs w:val="20"/>
          <w:highlight w:val="yellow"/>
        </w:rPr>
      </w:pPr>
      <w:r w:rsidRPr="00813F8E">
        <w:rPr>
          <w:sz w:val="20"/>
          <w:szCs w:val="20"/>
          <w:highlight w:val="yellow"/>
        </w:rPr>
        <w:t xml:space="preserve">SOBRENOME, Nome do autor. </w:t>
      </w:r>
      <w:r w:rsidRPr="00813F8E">
        <w:rPr>
          <w:b/>
          <w:sz w:val="20"/>
          <w:szCs w:val="20"/>
          <w:highlight w:val="yellow"/>
        </w:rPr>
        <w:t>Título</w:t>
      </w:r>
      <w:r w:rsidRPr="00813F8E">
        <w:rPr>
          <w:sz w:val="20"/>
          <w:szCs w:val="20"/>
          <w:highlight w:val="yellow"/>
        </w:rPr>
        <w:t>: subtítulo (se houver). Edição (se houver). Local: Editora, data.</w:t>
      </w:r>
    </w:p>
    <w:p w:rsidR="00813F8E" w:rsidRPr="00813F8E" w:rsidRDefault="00813F8E" w:rsidP="00813F8E">
      <w:pPr>
        <w:spacing w:after="240" w:line="360" w:lineRule="auto"/>
        <w:jc w:val="both"/>
        <w:rPr>
          <w:b/>
          <w:sz w:val="20"/>
          <w:szCs w:val="20"/>
          <w:highlight w:val="yellow"/>
        </w:rPr>
      </w:pPr>
      <w:r w:rsidRPr="00813F8E">
        <w:rPr>
          <w:b/>
          <w:sz w:val="20"/>
          <w:szCs w:val="20"/>
          <w:highlight w:val="yellow"/>
        </w:rPr>
        <w:t>Capítulo de livro</w:t>
      </w:r>
    </w:p>
    <w:p w:rsidR="00813F8E" w:rsidRPr="00813F8E" w:rsidRDefault="00813F8E" w:rsidP="00813F8E">
      <w:pPr>
        <w:spacing w:after="240" w:line="360" w:lineRule="auto"/>
        <w:jc w:val="both"/>
        <w:rPr>
          <w:sz w:val="20"/>
          <w:szCs w:val="20"/>
          <w:highlight w:val="yellow"/>
        </w:rPr>
      </w:pPr>
      <w:r w:rsidRPr="00813F8E">
        <w:rPr>
          <w:sz w:val="20"/>
          <w:szCs w:val="20"/>
          <w:highlight w:val="yellow"/>
        </w:rPr>
        <w:t xml:space="preserve">SOBRENOME, Nome do autor. Título do capítulo: subtítulo (se houver). </w:t>
      </w:r>
      <w:r w:rsidRPr="00813F8E">
        <w:rPr>
          <w:i/>
          <w:sz w:val="20"/>
          <w:szCs w:val="20"/>
          <w:highlight w:val="yellow"/>
        </w:rPr>
        <w:t>In</w:t>
      </w:r>
      <w:r w:rsidRPr="00813F8E">
        <w:rPr>
          <w:sz w:val="20"/>
          <w:szCs w:val="20"/>
          <w:highlight w:val="yellow"/>
        </w:rPr>
        <w:t xml:space="preserve">: Autoria do todo. </w:t>
      </w:r>
      <w:r w:rsidRPr="00813F8E">
        <w:rPr>
          <w:b/>
          <w:sz w:val="20"/>
          <w:szCs w:val="20"/>
          <w:highlight w:val="yellow"/>
        </w:rPr>
        <w:t>Título do todo</w:t>
      </w:r>
      <w:r w:rsidRPr="00813F8E">
        <w:rPr>
          <w:sz w:val="20"/>
          <w:szCs w:val="20"/>
          <w:highlight w:val="yellow"/>
        </w:rPr>
        <w:t>: subtítulo do todo. Edição. Local: Editora, data.</w:t>
      </w:r>
    </w:p>
    <w:p w:rsidR="00813F8E" w:rsidRPr="00813F8E" w:rsidRDefault="00813F8E" w:rsidP="00813F8E">
      <w:pPr>
        <w:spacing w:after="240" w:line="360" w:lineRule="auto"/>
        <w:jc w:val="both"/>
        <w:rPr>
          <w:b/>
          <w:sz w:val="20"/>
          <w:szCs w:val="20"/>
          <w:highlight w:val="yellow"/>
        </w:rPr>
      </w:pPr>
      <w:r w:rsidRPr="00813F8E">
        <w:rPr>
          <w:b/>
          <w:sz w:val="20"/>
          <w:szCs w:val="20"/>
          <w:highlight w:val="yellow"/>
        </w:rPr>
        <w:t>Artigo científico</w:t>
      </w:r>
    </w:p>
    <w:p w:rsidR="00813F8E" w:rsidRPr="00813F8E" w:rsidRDefault="00813F8E" w:rsidP="00813F8E">
      <w:pPr>
        <w:spacing w:after="240" w:line="360" w:lineRule="auto"/>
        <w:jc w:val="both"/>
        <w:rPr>
          <w:sz w:val="20"/>
          <w:szCs w:val="20"/>
          <w:highlight w:val="yellow"/>
        </w:rPr>
      </w:pPr>
      <w:r w:rsidRPr="00813F8E">
        <w:rPr>
          <w:sz w:val="20"/>
          <w:szCs w:val="20"/>
          <w:highlight w:val="yellow"/>
        </w:rPr>
        <w:t xml:space="preserve">SOBRENOME, Nome do autor. Título do artigo: subtítulo. </w:t>
      </w:r>
      <w:r w:rsidRPr="00813F8E">
        <w:rPr>
          <w:b/>
          <w:sz w:val="20"/>
          <w:szCs w:val="20"/>
          <w:highlight w:val="yellow"/>
        </w:rPr>
        <w:t>Título do periódico</w:t>
      </w:r>
      <w:r w:rsidRPr="00813F8E">
        <w:rPr>
          <w:sz w:val="20"/>
          <w:szCs w:val="20"/>
          <w:highlight w:val="yellow"/>
        </w:rPr>
        <w:t>: subtítulo, local, numeração do ano e/ou volume, número e/ou edição, tomo (se houver), página inicial e final, data ou período de publicação.</w:t>
      </w:r>
    </w:p>
    <w:p w:rsidR="00813F8E" w:rsidRPr="00813F8E" w:rsidRDefault="00813F8E" w:rsidP="00813F8E">
      <w:pPr>
        <w:spacing w:after="240" w:line="360" w:lineRule="auto"/>
        <w:jc w:val="both"/>
        <w:rPr>
          <w:b/>
          <w:sz w:val="20"/>
          <w:szCs w:val="20"/>
          <w:highlight w:val="yellow"/>
        </w:rPr>
      </w:pPr>
      <w:r w:rsidRPr="00813F8E">
        <w:rPr>
          <w:b/>
          <w:sz w:val="20"/>
          <w:szCs w:val="20"/>
          <w:highlight w:val="yellow"/>
        </w:rPr>
        <w:t>Parte de evento</w:t>
      </w:r>
    </w:p>
    <w:p w:rsidR="00813F8E" w:rsidRPr="00813F8E" w:rsidRDefault="00813F8E" w:rsidP="00813F8E">
      <w:pPr>
        <w:spacing w:after="240" w:line="360" w:lineRule="auto"/>
        <w:jc w:val="both"/>
        <w:rPr>
          <w:sz w:val="20"/>
          <w:szCs w:val="20"/>
        </w:rPr>
      </w:pPr>
      <w:r w:rsidRPr="00813F8E">
        <w:rPr>
          <w:sz w:val="20"/>
          <w:szCs w:val="20"/>
          <w:highlight w:val="yellow"/>
        </w:rPr>
        <w:t xml:space="preserve">AUTORIA. Título do trabalho: subtítulo (se houver). </w:t>
      </w:r>
      <w:r w:rsidRPr="00813F8E">
        <w:rPr>
          <w:i/>
          <w:sz w:val="20"/>
          <w:szCs w:val="20"/>
          <w:highlight w:val="yellow"/>
        </w:rPr>
        <w:t>In</w:t>
      </w:r>
      <w:r w:rsidRPr="00813F8E">
        <w:rPr>
          <w:sz w:val="20"/>
          <w:szCs w:val="20"/>
          <w:highlight w:val="yellow"/>
        </w:rPr>
        <w:t xml:space="preserve">: NOME DO EVENTO, numeração do evento (se houver), ano, local (cidade) de realização. </w:t>
      </w:r>
      <w:r w:rsidRPr="00813F8E">
        <w:rPr>
          <w:b/>
          <w:sz w:val="20"/>
          <w:szCs w:val="20"/>
          <w:highlight w:val="yellow"/>
        </w:rPr>
        <w:t>Título do documento</w:t>
      </w:r>
      <w:r w:rsidRPr="00813F8E">
        <w:rPr>
          <w:sz w:val="20"/>
          <w:szCs w:val="20"/>
          <w:highlight w:val="yellow"/>
        </w:rPr>
        <w:t>. Local: editora, volume e/ou numeração (se houver), data de publicação. Páginas inicial e final da parte referenciada.</w:t>
      </w:r>
    </w:p>
    <w:p w:rsidR="001A26BC" w:rsidRDefault="001A26BC" w:rsidP="00846F9F">
      <w:pPr>
        <w:pStyle w:val="26Referncias"/>
        <w:jc w:val="left"/>
      </w:pPr>
      <w:r w:rsidRPr="001A26BC">
        <w:t xml:space="preserve">Luctus accumsan tortor posuere ac ut consequat semper viverra. </w:t>
      </w:r>
      <w:r w:rsidRPr="001A26BC">
        <w:rPr>
          <w:b/>
          <w:bCs/>
        </w:rPr>
        <w:t>Quam vulputate dignissim</w:t>
      </w:r>
      <w:r w:rsidRPr="001A26BC">
        <w:t xml:space="preserve"> suspendisse in est ante. </w:t>
      </w:r>
      <w:r>
        <w:t xml:space="preserve">Parturient montes nascetur ridiculus mus mauris vitae. </w:t>
      </w:r>
    </w:p>
    <w:p w:rsidR="001A26BC" w:rsidRDefault="001A26BC" w:rsidP="00846F9F">
      <w:pPr>
        <w:pStyle w:val="26Referncias"/>
        <w:jc w:val="left"/>
      </w:pPr>
      <w:r w:rsidRPr="001A26BC">
        <w:rPr>
          <w:lang w:val="en-US"/>
        </w:rPr>
        <w:t xml:space="preserve">Tellus id interdum velit laoreet id donec ultrices tincidunt arcu. </w:t>
      </w:r>
      <w:r w:rsidRPr="001A26BC">
        <w:t xml:space="preserve">Ac tortor vitae purus faucibus ornare suspendisse sed nisi. </w:t>
      </w:r>
      <w:r w:rsidRPr="001A26BC">
        <w:rPr>
          <w:b/>
          <w:bCs/>
        </w:rPr>
        <w:t>Habitasse platea dictumst</w:t>
      </w:r>
      <w:r w:rsidRPr="001A26BC">
        <w:t xml:space="preserve"> quisque sagittis purus. </w:t>
      </w:r>
    </w:p>
    <w:p w:rsidR="001A26BC" w:rsidRDefault="001A26BC" w:rsidP="00846F9F">
      <w:pPr>
        <w:pStyle w:val="26Referncias"/>
        <w:jc w:val="left"/>
      </w:pPr>
      <w:r w:rsidRPr="001A26BC">
        <w:t xml:space="preserve">Rhoncus est pellentesque elit ullamcorper </w:t>
      </w:r>
      <w:r w:rsidRPr="001A26BC">
        <w:rPr>
          <w:b/>
          <w:bCs/>
        </w:rPr>
        <w:t>dignissim cras tincidunt</w:t>
      </w:r>
      <w:r w:rsidRPr="001A26BC">
        <w:t xml:space="preserve">. Mauris vitae ultricies leo integer malesuada. Auctor eu augue ut lectus. Velit egestas dui id ornare arcu odio ut sem. </w:t>
      </w:r>
    </w:p>
    <w:p w:rsidR="001A26BC" w:rsidRDefault="001A26BC" w:rsidP="00846F9F">
      <w:pPr>
        <w:pStyle w:val="26Referncias"/>
        <w:jc w:val="left"/>
      </w:pPr>
      <w:r w:rsidRPr="001A26BC">
        <w:t xml:space="preserve">Fames ac turpis egestas sed </w:t>
      </w:r>
      <w:r w:rsidRPr="001A26BC">
        <w:rPr>
          <w:b/>
          <w:bCs/>
        </w:rPr>
        <w:t>tempus urna et pharetra pharetra</w:t>
      </w:r>
      <w:r w:rsidRPr="001A26BC">
        <w:t xml:space="preserve">. Dolor magna eget est lorem ipsum dolor sit. Malesuada fames ac turpis egestas integer eget aliquet nibh. </w:t>
      </w:r>
    </w:p>
    <w:p w:rsidR="001A26BC" w:rsidRDefault="001A26BC" w:rsidP="00846F9F">
      <w:pPr>
        <w:pStyle w:val="26Referncias"/>
        <w:jc w:val="left"/>
      </w:pPr>
      <w:r w:rsidRPr="001A26BC">
        <w:t xml:space="preserve">Aliquam id diam maecenas ultricies mi eget mauris pharetra et. Commodo nulla facilisi nullam vehicula ipsum a arcu cursus. Malesuada proin libero </w:t>
      </w:r>
      <w:r w:rsidRPr="001A26BC">
        <w:rPr>
          <w:b/>
          <w:bCs/>
        </w:rPr>
        <w:t>nunc consequat.</w:t>
      </w:r>
      <w:r w:rsidRPr="001A26BC">
        <w:t xml:space="preserve"> Cras fermentum odio eu feugiat pretium. Duis at consectetur lorem donec massa sapien.</w:t>
      </w:r>
    </w:p>
    <w:p w:rsidR="008A72FF" w:rsidRDefault="008A72FF" w:rsidP="00434BBF">
      <w:pPr>
        <w:pStyle w:val="21TpicoPrimrio"/>
      </w:pPr>
      <w:r>
        <w:t xml:space="preserve">GLOSSÁRIO </w:t>
      </w:r>
    </w:p>
    <w:p w:rsidR="008A72FF" w:rsidRPr="00434BBF" w:rsidRDefault="00434BBF" w:rsidP="008A72FF">
      <w:pPr>
        <w:jc w:val="both"/>
        <w:rPr>
          <w:color w:val="000000"/>
          <w:sz w:val="20"/>
          <w:szCs w:val="20"/>
        </w:rPr>
      </w:pPr>
      <w:r w:rsidRPr="00434BBF">
        <w:rPr>
          <w:rFonts w:cstheme="minorHAnsi"/>
          <w:b/>
          <w:bCs/>
          <w:sz w:val="20"/>
          <w:szCs w:val="20"/>
          <w:highlight w:val="yellow"/>
        </w:rPr>
        <w:lastRenderedPageBreak/>
        <w:t xml:space="preserve">[Apagar instruções após segui-las] </w:t>
      </w:r>
      <w:r w:rsidR="008A72FF" w:rsidRPr="00434BBF">
        <w:rPr>
          <w:sz w:val="20"/>
          <w:szCs w:val="20"/>
          <w:highlight w:val="yellow"/>
        </w:rPr>
        <w:t xml:space="preserve">Elemento </w:t>
      </w:r>
      <w:r w:rsidR="008A72FF" w:rsidRPr="00434BBF">
        <w:rPr>
          <w:b/>
          <w:sz w:val="20"/>
          <w:szCs w:val="20"/>
          <w:highlight w:val="yellow"/>
        </w:rPr>
        <w:t>opcional</w:t>
      </w:r>
      <w:r w:rsidR="008A72FF" w:rsidRPr="00434BBF">
        <w:rPr>
          <w:sz w:val="20"/>
          <w:szCs w:val="20"/>
          <w:highlight w:val="yellow"/>
        </w:rPr>
        <w:t xml:space="preserve">; </w:t>
      </w:r>
      <w:r w:rsidR="008A72FF" w:rsidRPr="00434BBF">
        <w:rPr>
          <w:color w:val="000000"/>
          <w:sz w:val="20"/>
          <w:szCs w:val="20"/>
          <w:highlight w:val="yellow"/>
        </w:rPr>
        <w:t>compreende lista, em ordem alfabética, de palavras ou expressões técnicas utilizadas no texto, acompanhadas de suas respectivas definições.</w:t>
      </w:r>
    </w:p>
    <w:p w:rsidR="008A72FF" w:rsidRDefault="008A72FF" w:rsidP="00434BBF">
      <w:pPr>
        <w:pStyle w:val="21TpicoPrimrio"/>
      </w:pPr>
      <w:r>
        <w:t>APÊNDICE</w:t>
      </w:r>
      <w:r w:rsidR="00846F9F" w:rsidRPr="00846F9F">
        <w:t xml:space="preserve"> </w:t>
      </w:r>
      <w:r w:rsidR="00846F9F">
        <w:t xml:space="preserve">a – </w:t>
      </w:r>
      <w:r w:rsidR="00846F9F">
        <w:rPr>
          <w:caps w:val="0"/>
        </w:rPr>
        <w:t>Título do apêndice</w:t>
      </w:r>
    </w:p>
    <w:p w:rsidR="008A72FF" w:rsidRPr="00434BBF" w:rsidRDefault="00434BBF" w:rsidP="008A72FF">
      <w:pPr>
        <w:jc w:val="both"/>
        <w:rPr>
          <w:sz w:val="20"/>
          <w:szCs w:val="20"/>
        </w:rPr>
      </w:pPr>
      <w:r w:rsidRPr="00434BBF">
        <w:rPr>
          <w:rFonts w:cstheme="minorHAnsi"/>
          <w:b/>
          <w:bCs/>
          <w:sz w:val="20"/>
          <w:szCs w:val="20"/>
          <w:highlight w:val="yellow"/>
        </w:rPr>
        <w:t xml:space="preserve">[Apagar instruções após segui-las] </w:t>
      </w:r>
      <w:r w:rsidR="008A72FF" w:rsidRPr="00434BBF">
        <w:rPr>
          <w:sz w:val="20"/>
          <w:szCs w:val="20"/>
          <w:highlight w:val="yellow"/>
        </w:rPr>
        <w:t xml:space="preserve">Elemento </w:t>
      </w:r>
      <w:r w:rsidR="008A72FF" w:rsidRPr="00434BBF">
        <w:rPr>
          <w:b/>
          <w:sz w:val="20"/>
          <w:szCs w:val="20"/>
          <w:highlight w:val="yellow"/>
        </w:rPr>
        <w:t>opcional</w:t>
      </w:r>
      <w:r w:rsidR="008A72FF" w:rsidRPr="00434BBF">
        <w:rPr>
          <w:sz w:val="20"/>
          <w:szCs w:val="20"/>
          <w:highlight w:val="yellow"/>
        </w:rPr>
        <w:t>; texto ou documento elaborado pelo autor, a fim de complementar sua argumentação, sem prejuízo aos elementos centrais do trabalho. Deve ser apresentado pela palavra APÊNDICE, por indicação de letra, escrita em maiúscula e em ordem consecutiva, uso de travessão e, em seguida, o título.</w:t>
      </w:r>
    </w:p>
    <w:p w:rsidR="008A72FF" w:rsidRDefault="008A72FF" w:rsidP="00434BBF">
      <w:pPr>
        <w:pStyle w:val="21TpicoPrimrio"/>
      </w:pPr>
      <w:r>
        <w:t>ANEXO</w:t>
      </w:r>
      <w:r w:rsidR="00846F9F" w:rsidRPr="00846F9F">
        <w:t xml:space="preserve"> </w:t>
      </w:r>
      <w:r w:rsidR="00846F9F">
        <w:t>a –</w:t>
      </w:r>
      <w:r w:rsidR="00846F9F">
        <w:rPr>
          <w:caps w:val="0"/>
        </w:rPr>
        <w:t>Título do anexo</w:t>
      </w:r>
    </w:p>
    <w:p w:rsidR="008A72FF" w:rsidRPr="00434BBF" w:rsidRDefault="00434BBF" w:rsidP="008A72FF">
      <w:pPr>
        <w:jc w:val="both"/>
        <w:rPr>
          <w:sz w:val="20"/>
          <w:szCs w:val="20"/>
        </w:rPr>
      </w:pPr>
      <w:r w:rsidRPr="00434BBF">
        <w:rPr>
          <w:rFonts w:cstheme="minorHAnsi"/>
          <w:b/>
          <w:bCs/>
          <w:sz w:val="20"/>
          <w:szCs w:val="20"/>
          <w:highlight w:val="yellow"/>
        </w:rPr>
        <w:t xml:space="preserve">[Apagar instruções após segui-las] </w:t>
      </w:r>
      <w:r w:rsidR="008A72FF" w:rsidRPr="00434BBF">
        <w:rPr>
          <w:sz w:val="20"/>
          <w:szCs w:val="20"/>
          <w:highlight w:val="yellow"/>
        </w:rPr>
        <w:t xml:space="preserve">Elemento </w:t>
      </w:r>
      <w:r w:rsidR="008A72FF" w:rsidRPr="00434BBF">
        <w:rPr>
          <w:b/>
          <w:sz w:val="20"/>
          <w:szCs w:val="20"/>
          <w:highlight w:val="yellow"/>
        </w:rPr>
        <w:t>opcional</w:t>
      </w:r>
      <w:r w:rsidR="008A72FF" w:rsidRPr="00434BBF">
        <w:rPr>
          <w:sz w:val="20"/>
          <w:szCs w:val="20"/>
          <w:highlight w:val="yellow"/>
        </w:rPr>
        <w:t>; texto ou documento não elaborado pelo autor, que serve de fundamentação, comprovação e ilustração. Deve ser apresentado pela palavra ANEXO e por indicação de letra, escrita em maiúscula e em ordem consecutiva, uso de travessão e, em seguida, o título.</w:t>
      </w:r>
    </w:p>
    <w:p w:rsidR="008A72FF" w:rsidRDefault="008A72FF" w:rsidP="00434BBF">
      <w:pPr>
        <w:pStyle w:val="21TpicoPrimrio"/>
      </w:pPr>
      <w:r>
        <w:t>AGRADECIMENTOS</w:t>
      </w:r>
    </w:p>
    <w:p w:rsidR="008A72FF" w:rsidRPr="00434BBF" w:rsidRDefault="00434BBF" w:rsidP="00846F9F">
      <w:pPr>
        <w:pStyle w:val="22Texto"/>
      </w:pPr>
      <w:r w:rsidRPr="00434BBF">
        <w:rPr>
          <w:rFonts w:cstheme="minorHAnsi"/>
          <w:b/>
          <w:bCs/>
          <w:highlight w:val="yellow"/>
        </w:rPr>
        <w:t>[Apagar</w:t>
      </w:r>
      <w:r>
        <w:rPr>
          <w:rFonts w:cstheme="minorHAnsi"/>
          <w:b/>
          <w:bCs/>
          <w:highlight w:val="yellow"/>
        </w:rPr>
        <w:t xml:space="preserve"> instruções após segui-las] </w:t>
      </w:r>
      <w:r w:rsidR="008A72FF" w:rsidRPr="00434BBF">
        <w:rPr>
          <w:highlight w:val="yellow"/>
        </w:rPr>
        <w:t xml:space="preserve">Elemento </w:t>
      </w:r>
      <w:r w:rsidR="008A72FF" w:rsidRPr="00434BBF">
        <w:rPr>
          <w:b/>
          <w:highlight w:val="yellow"/>
        </w:rPr>
        <w:t>opcional</w:t>
      </w:r>
      <w:r w:rsidR="008A72FF" w:rsidRPr="00434BBF">
        <w:rPr>
          <w:highlight w:val="yellow"/>
        </w:rPr>
        <w:t>. Deve ser apresentado pela palavra AGRADECIMENTO ao final do documento e em seguida o texto de agradecimento àqueles que contribuíram de alguma maneira na elaboração do trabalho.</w:t>
      </w:r>
    </w:p>
    <w:sectPr w:rsidR="008A72FF" w:rsidRPr="00434B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FF" w:rsidRDefault="008F1EFF" w:rsidP="005C5E4F">
      <w:pPr>
        <w:spacing w:after="0" w:line="240" w:lineRule="auto"/>
      </w:pPr>
      <w:r>
        <w:separator/>
      </w:r>
    </w:p>
  </w:endnote>
  <w:endnote w:type="continuationSeparator" w:id="0">
    <w:p w:rsidR="008F1EFF" w:rsidRDefault="008F1EFF" w:rsidP="005C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Bahnschrift Light"/>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FF" w:rsidRDefault="008F1EFF" w:rsidP="005C5E4F">
      <w:pPr>
        <w:spacing w:after="0" w:line="240" w:lineRule="auto"/>
      </w:pPr>
      <w:r>
        <w:separator/>
      </w:r>
    </w:p>
  </w:footnote>
  <w:footnote w:type="continuationSeparator" w:id="0">
    <w:p w:rsidR="008F1EFF" w:rsidRDefault="008F1EFF" w:rsidP="005C5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2B"/>
    <w:rsid w:val="000829B8"/>
    <w:rsid w:val="001A26BC"/>
    <w:rsid w:val="0031626F"/>
    <w:rsid w:val="00434BBF"/>
    <w:rsid w:val="00452175"/>
    <w:rsid w:val="00464846"/>
    <w:rsid w:val="0056102B"/>
    <w:rsid w:val="00570FF9"/>
    <w:rsid w:val="005C5E4F"/>
    <w:rsid w:val="00653BB6"/>
    <w:rsid w:val="00657FC4"/>
    <w:rsid w:val="006A1B43"/>
    <w:rsid w:val="006D582C"/>
    <w:rsid w:val="00761097"/>
    <w:rsid w:val="00791738"/>
    <w:rsid w:val="007C5931"/>
    <w:rsid w:val="007D2C47"/>
    <w:rsid w:val="00813F8E"/>
    <w:rsid w:val="00844E6E"/>
    <w:rsid w:val="00846F9F"/>
    <w:rsid w:val="008A72FF"/>
    <w:rsid w:val="008F1EFF"/>
    <w:rsid w:val="008F4E70"/>
    <w:rsid w:val="009B37EB"/>
    <w:rsid w:val="009F6AAF"/>
    <w:rsid w:val="00A24DE2"/>
    <w:rsid w:val="00AF07D6"/>
    <w:rsid w:val="00B32E83"/>
    <w:rsid w:val="00B847B2"/>
    <w:rsid w:val="00C62FFE"/>
    <w:rsid w:val="00C675A2"/>
    <w:rsid w:val="00CB09E6"/>
    <w:rsid w:val="00D26546"/>
    <w:rsid w:val="00D6285D"/>
    <w:rsid w:val="00E14E67"/>
    <w:rsid w:val="00EC16D1"/>
    <w:rsid w:val="00F2335F"/>
    <w:rsid w:val="00FB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11BC"/>
  <w15:chartTrackingRefBased/>
  <w15:docId w15:val="{710A2FDB-EAD9-4F0F-8F6F-B216F57F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5E4F"/>
  </w:style>
  <w:style w:type="paragraph" w:styleId="Ttulo1">
    <w:name w:val="heading 1"/>
    <w:basedOn w:val="Normal"/>
    <w:next w:val="Normal"/>
    <w:link w:val="Ttulo1Char"/>
    <w:uiPriority w:val="9"/>
    <w:rsid w:val="005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rsid w:val="005C5E4F"/>
    <w:pPr>
      <w:keepNext/>
      <w:keepLines/>
      <w:autoSpaceDE w:val="0"/>
      <w:autoSpaceDN w:val="0"/>
      <w:adjustRightInd w:val="0"/>
      <w:spacing w:before="160" w:after="80" w:line="288" w:lineRule="auto"/>
      <w:textAlignment w:val="center"/>
      <w:outlineLvl w:val="1"/>
    </w:pPr>
    <w:rPr>
      <w:rFonts w:asciiTheme="majorHAnsi" w:eastAsiaTheme="majorEastAsia" w:hAnsiTheme="majorHAnsi" w:cstheme="majorBidi"/>
      <w:color w:val="0F4761" w:themeColor="accent1" w:themeShade="BF"/>
      <w:kern w:val="0"/>
      <w:sz w:val="32"/>
      <w:szCs w:val="32"/>
      <w:lang w:val="pt-BR"/>
    </w:rPr>
  </w:style>
  <w:style w:type="paragraph" w:styleId="Ttulo3">
    <w:name w:val="heading 3"/>
    <w:basedOn w:val="Normal"/>
    <w:next w:val="Normal"/>
    <w:link w:val="Ttulo3Char"/>
    <w:uiPriority w:val="9"/>
    <w:semiHidden/>
    <w:unhideWhenUsed/>
    <w:qFormat/>
    <w:rsid w:val="005C5E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C5E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C5E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C5E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C5E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C5E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C5E4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C5E4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C5E4F"/>
    <w:rPr>
      <w:rFonts w:asciiTheme="majorHAnsi" w:eastAsiaTheme="majorEastAsia" w:hAnsiTheme="majorHAnsi" w:cstheme="majorBidi"/>
      <w:color w:val="0F4761" w:themeColor="accent1" w:themeShade="BF"/>
      <w:kern w:val="0"/>
      <w:sz w:val="32"/>
      <w:szCs w:val="32"/>
      <w:lang w:val="pt-BR"/>
    </w:rPr>
  </w:style>
  <w:style w:type="character" w:customStyle="1" w:styleId="Ttulo3Char">
    <w:name w:val="Título 3 Char"/>
    <w:basedOn w:val="Fontepargpadro"/>
    <w:link w:val="Ttulo3"/>
    <w:uiPriority w:val="9"/>
    <w:semiHidden/>
    <w:rsid w:val="005C5E4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C5E4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C5E4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C5E4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C5E4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C5E4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C5E4F"/>
    <w:rPr>
      <w:rFonts w:eastAsiaTheme="majorEastAsia" w:cstheme="majorBidi"/>
      <w:color w:val="272727" w:themeColor="text1" w:themeTint="D8"/>
    </w:rPr>
  </w:style>
  <w:style w:type="paragraph" w:customStyle="1" w:styleId="27ListaBullet">
    <w:name w:val="2.7 Lista Bullet"/>
    <w:basedOn w:val="Normal"/>
    <w:uiPriority w:val="99"/>
    <w:rsid w:val="005C5E4F"/>
    <w:pPr>
      <w:tabs>
        <w:tab w:val="left" w:pos="850"/>
        <w:tab w:val="left" w:pos="1134"/>
        <w:tab w:val="left" w:pos="1701"/>
      </w:tabs>
      <w:suppressAutoHyphens/>
      <w:autoSpaceDE w:val="0"/>
      <w:autoSpaceDN w:val="0"/>
      <w:adjustRightInd w:val="0"/>
      <w:spacing w:after="0" w:line="360" w:lineRule="atLeast"/>
      <w:ind w:left="283" w:firstLine="170"/>
      <w:jc w:val="both"/>
      <w:textAlignment w:val="center"/>
    </w:pPr>
    <w:rPr>
      <w:rFonts w:ascii="Arial" w:hAnsi="Arial" w:cs="Arial"/>
      <w:color w:val="000000"/>
      <w:kern w:val="0"/>
      <w:lang w:val="pt-BR"/>
    </w:rPr>
  </w:style>
  <w:style w:type="paragraph" w:customStyle="1" w:styleId="273ListaNumricos">
    <w:name w:val="2.7.3 Lista Numéricos"/>
    <w:basedOn w:val="Normal"/>
    <w:uiPriority w:val="99"/>
    <w:rsid w:val="005C5E4F"/>
    <w:pPr>
      <w:tabs>
        <w:tab w:val="left" w:pos="850"/>
        <w:tab w:val="left" w:pos="1134"/>
        <w:tab w:val="left" w:pos="1701"/>
      </w:tabs>
      <w:suppressAutoHyphens/>
      <w:autoSpaceDE w:val="0"/>
      <w:autoSpaceDN w:val="0"/>
      <w:adjustRightInd w:val="0"/>
      <w:spacing w:after="0" w:line="360" w:lineRule="atLeast"/>
      <w:ind w:left="283"/>
      <w:jc w:val="both"/>
      <w:textAlignment w:val="center"/>
    </w:pPr>
    <w:rPr>
      <w:rFonts w:ascii="Arial" w:hAnsi="Arial" w:cs="Arial"/>
      <w:color w:val="000000"/>
      <w:kern w:val="0"/>
      <w:lang w:val="pt-BR"/>
    </w:rPr>
  </w:style>
  <w:style w:type="paragraph" w:customStyle="1" w:styleId="11TtuloPTENES">
    <w:name w:val="1.1 Título PT/EN/ES"/>
    <w:basedOn w:val="Normal"/>
    <w:next w:val="12MinicurrculosNomes"/>
    <w:uiPriority w:val="99"/>
    <w:qFormat/>
    <w:rsid w:val="005C5E4F"/>
    <w:pPr>
      <w:suppressAutoHyphens/>
      <w:autoSpaceDE w:val="0"/>
      <w:autoSpaceDN w:val="0"/>
      <w:adjustRightInd w:val="0"/>
      <w:spacing w:after="0" w:line="300" w:lineRule="atLeast"/>
      <w:ind w:left="1701"/>
      <w:jc w:val="both"/>
      <w:textAlignment w:val="center"/>
    </w:pPr>
    <w:rPr>
      <w:rFonts w:ascii="Verdana" w:hAnsi="Verdana" w:cs="Verdana"/>
      <w:b/>
      <w:bCs/>
      <w:color w:val="000000"/>
      <w:kern w:val="0"/>
      <w:sz w:val="28"/>
      <w:szCs w:val="28"/>
      <w:lang w:val="pt-BR"/>
    </w:rPr>
  </w:style>
  <w:style w:type="paragraph" w:customStyle="1" w:styleId="13MinicurrculosTexto">
    <w:name w:val="1.3 Minicurrículos Texto"/>
    <w:basedOn w:val="Normal"/>
    <w:next w:val="14SubmissoePublicao"/>
    <w:uiPriority w:val="99"/>
    <w:qFormat/>
    <w:rsid w:val="005C5E4F"/>
    <w:pPr>
      <w:autoSpaceDE w:val="0"/>
      <w:autoSpaceDN w:val="0"/>
      <w:adjustRightInd w:val="0"/>
      <w:spacing w:after="0" w:line="240" w:lineRule="atLeast"/>
      <w:ind w:left="1701"/>
      <w:textAlignment w:val="center"/>
    </w:pPr>
    <w:rPr>
      <w:rFonts w:ascii="Arial" w:hAnsi="Arial" w:cs="Arial"/>
      <w:color w:val="000000"/>
      <w:kern w:val="0"/>
      <w:sz w:val="20"/>
      <w:szCs w:val="20"/>
      <w:lang w:val="pt-BR"/>
    </w:rPr>
  </w:style>
  <w:style w:type="paragraph" w:customStyle="1" w:styleId="12MinicurrculosNomes">
    <w:name w:val="1.2 Minicurrículos Nomes"/>
    <w:basedOn w:val="13MinicurrculosTexto"/>
    <w:uiPriority w:val="99"/>
    <w:qFormat/>
    <w:rsid w:val="005C5E4F"/>
    <w:pPr>
      <w:spacing w:before="227"/>
    </w:pPr>
    <w:rPr>
      <w:b/>
      <w:bCs/>
    </w:rPr>
  </w:style>
  <w:style w:type="paragraph" w:customStyle="1" w:styleId="14SubmissoePublicao">
    <w:name w:val="1.4 Submissão e Publicação"/>
    <w:basedOn w:val="13MinicurrculosTexto"/>
    <w:next w:val="15TpicosResumo"/>
    <w:uiPriority w:val="99"/>
    <w:qFormat/>
    <w:rsid w:val="005C5E4F"/>
    <w:pPr>
      <w:spacing w:before="227"/>
    </w:pPr>
  </w:style>
  <w:style w:type="paragraph" w:customStyle="1" w:styleId="15TpicosResumo">
    <w:name w:val="1.5 Tópicos Resumo"/>
    <w:basedOn w:val="Normal"/>
    <w:next w:val="16TextoResumo"/>
    <w:uiPriority w:val="99"/>
    <w:qFormat/>
    <w:rsid w:val="005C5E4F"/>
    <w:pPr>
      <w:suppressAutoHyphens/>
      <w:autoSpaceDE w:val="0"/>
      <w:autoSpaceDN w:val="0"/>
      <w:adjustRightInd w:val="0"/>
      <w:spacing w:before="680" w:after="0" w:line="300" w:lineRule="atLeast"/>
      <w:textAlignment w:val="center"/>
    </w:pPr>
    <w:rPr>
      <w:rFonts w:ascii="Arial" w:hAnsi="Arial" w:cs="Arial"/>
      <w:b/>
      <w:bCs/>
      <w:caps/>
      <w:color w:val="000000"/>
      <w:kern w:val="0"/>
      <w:lang w:val="pt-BR"/>
    </w:rPr>
  </w:style>
  <w:style w:type="paragraph" w:customStyle="1" w:styleId="22Texto">
    <w:name w:val="2.2 Texto"/>
    <w:basedOn w:val="Normal"/>
    <w:uiPriority w:val="99"/>
    <w:qFormat/>
    <w:rsid w:val="005C5E4F"/>
    <w:pPr>
      <w:suppressAutoHyphens/>
      <w:autoSpaceDE w:val="0"/>
      <w:autoSpaceDN w:val="0"/>
      <w:adjustRightInd w:val="0"/>
      <w:spacing w:after="0" w:line="360" w:lineRule="atLeast"/>
      <w:ind w:firstLine="850"/>
      <w:jc w:val="both"/>
      <w:textAlignment w:val="center"/>
    </w:pPr>
    <w:rPr>
      <w:rFonts w:ascii="Arial" w:hAnsi="Arial" w:cs="Arial"/>
      <w:color w:val="000000"/>
      <w:kern w:val="0"/>
      <w:lang w:val="pt-BR"/>
    </w:rPr>
  </w:style>
  <w:style w:type="paragraph" w:customStyle="1" w:styleId="16TextoResumo">
    <w:name w:val="1.6 Texto Resumo"/>
    <w:basedOn w:val="22Texto"/>
    <w:next w:val="Normal"/>
    <w:uiPriority w:val="99"/>
    <w:qFormat/>
    <w:rsid w:val="005C5E4F"/>
    <w:pPr>
      <w:ind w:firstLine="0"/>
    </w:pPr>
  </w:style>
  <w:style w:type="paragraph" w:customStyle="1" w:styleId="21TpicoPrimrio">
    <w:name w:val="2.1 Tópico Primário"/>
    <w:basedOn w:val="Normal"/>
    <w:next w:val="22Texto"/>
    <w:uiPriority w:val="99"/>
    <w:qFormat/>
    <w:rsid w:val="005C5E4F"/>
    <w:pPr>
      <w:suppressAutoHyphens/>
      <w:autoSpaceDE w:val="0"/>
      <w:autoSpaceDN w:val="0"/>
      <w:adjustRightInd w:val="0"/>
      <w:spacing w:before="340" w:after="57" w:line="300" w:lineRule="atLeast"/>
      <w:textAlignment w:val="center"/>
    </w:pPr>
    <w:rPr>
      <w:rFonts w:ascii="Arial" w:hAnsi="Arial" w:cs="Arial"/>
      <w:b/>
      <w:bCs/>
      <w:caps/>
      <w:color w:val="000000"/>
      <w:kern w:val="0"/>
      <w:lang w:val="pt-BR"/>
    </w:rPr>
  </w:style>
  <w:style w:type="paragraph" w:customStyle="1" w:styleId="271ListaRomanos">
    <w:name w:val="2.7.1 Lista Romanos"/>
    <w:basedOn w:val="Normal"/>
    <w:uiPriority w:val="99"/>
    <w:qFormat/>
    <w:rsid w:val="005C5E4F"/>
    <w:pPr>
      <w:tabs>
        <w:tab w:val="left" w:pos="850"/>
        <w:tab w:val="left" w:pos="1134"/>
        <w:tab w:val="left" w:pos="1701"/>
      </w:tabs>
      <w:suppressAutoHyphens/>
      <w:autoSpaceDE w:val="0"/>
      <w:autoSpaceDN w:val="0"/>
      <w:adjustRightInd w:val="0"/>
      <w:spacing w:after="0" w:line="360" w:lineRule="atLeast"/>
      <w:ind w:left="283"/>
      <w:jc w:val="both"/>
      <w:textAlignment w:val="center"/>
    </w:pPr>
    <w:rPr>
      <w:rFonts w:ascii="Arial" w:hAnsi="Arial" w:cs="Arial"/>
      <w:color w:val="000000"/>
      <w:kern w:val="0"/>
      <w:lang w:val="pt-BR"/>
    </w:rPr>
  </w:style>
  <w:style w:type="paragraph" w:customStyle="1" w:styleId="272ListaLetras">
    <w:name w:val="2.7.2 Lista Letras"/>
    <w:basedOn w:val="Normal"/>
    <w:uiPriority w:val="99"/>
    <w:qFormat/>
    <w:rsid w:val="005C5E4F"/>
    <w:pPr>
      <w:tabs>
        <w:tab w:val="left" w:pos="1417"/>
        <w:tab w:val="left" w:pos="1984"/>
        <w:tab w:val="left" w:pos="2268"/>
      </w:tabs>
      <w:suppressAutoHyphens/>
      <w:autoSpaceDE w:val="0"/>
      <w:autoSpaceDN w:val="0"/>
      <w:adjustRightInd w:val="0"/>
      <w:spacing w:after="0" w:line="360" w:lineRule="atLeast"/>
      <w:ind w:left="850"/>
      <w:jc w:val="both"/>
      <w:textAlignment w:val="center"/>
    </w:pPr>
    <w:rPr>
      <w:rFonts w:ascii="Arial" w:hAnsi="Arial" w:cs="Arial"/>
      <w:color w:val="000000"/>
      <w:kern w:val="0"/>
      <w:lang w:val="pt-BR"/>
    </w:rPr>
  </w:style>
  <w:style w:type="paragraph" w:customStyle="1" w:styleId="211Secundrio">
    <w:name w:val="2.1.1 Secundário"/>
    <w:basedOn w:val="21TpicoPrimrio"/>
    <w:uiPriority w:val="99"/>
    <w:qFormat/>
    <w:rsid w:val="005C5E4F"/>
    <w:rPr>
      <w:caps w:val="0"/>
    </w:rPr>
  </w:style>
  <w:style w:type="paragraph" w:customStyle="1" w:styleId="23Citao">
    <w:name w:val="2.3 Citação"/>
    <w:basedOn w:val="Normal"/>
    <w:uiPriority w:val="99"/>
    <w:qFormat/>
    <w:rsid w:val="005C5E4F"/>
    <w:pPr>
      <w:suppressAutoHyphens/>
      <w:autoSpaceDE w:val="0"/>
      <w:autoSpaceDN w:val="0"/>
      <w:adjustRightInd w:val="0"/>
      <w:spacing w:before="340" w:after="340" w:line="240" w:lineRule="atLeast"/>
      <w:ind w:left="2268"/>
      <w:jc w:val="both"/>
      <w:textAlignment w:val="center"/>
    </w:pPr>
    <w:rPr>
      <w:rFonts w:ascii="Arial" w:hAnsi="Arial" w:cs="Arial"/>
      <w:color w:val="000000"/>
      <w:kern w:val="0"/>
      <w:sz w:val="20"/>
      <w:szCs w:val="20"/>
      <w:lang w:val="pt-BR"/>
    </w:rPr>
  </w:style>
  <w:style w:type="paragraph" w:customStyle="1" w:styleId="25LegendaImagem">
    <w:name w:val="2.5 Legenda Imagem"/>
    <w:basedOn w:val="22Texto"/>
    <w:uiPriority w:val="99"/>
    <w:qFormat/>
    <w:rsid w:val="005C5E4F"/>
    <w:pPr>
      <w:keepLines/>
      <w:spacing w:before="113" w:after="85" w:line="220" w:lineRule="atLeast"/>
      <w:ind w:firstLine="0"/>
      <w:jc w:val="left"/>
    </w:pPr>
    <w:rPr>
      <w:sz w:val="16"/>
      <w:szCs w:val="16"/>
    </w:rPr>
  </w:style>
  <w:style w:type="paragraph" w:customStyle="1" w:styleId="26Referncias">
    <w:name w:val="2.6 Referências"/>
    <w:basedOn w:val="22Texto"/>
    <w:uiPriority w:val="99"/>
    <w:qFormat/>
    <w:rsid w:val="005C5E4F"/>
    <w:pPr>
      <w:spacing w:after="170" w:line="240" w:lineRule="atLeast"/>
      <w:ind w:firstLine="0"/>
    </w:pPr>
    <w:rPr>
      <w:sz w:val="20"/>
      <w:szCs w:val="20"/>
    </w:rPr>
  </w:style>
  <w:style w:type="paragraph" w:customStyle="1" w:styleId="24Rodap">
    <w:name w:val="2.4 Rodapé"/>
    <w:basedOn w:val="Normal"/>
    <w:uiPriority w:val="99"/>
    <w:qFormat/>
    <w:rsid w:val="005C5E4F"/>
    <w:pPr>
      <w:autoSpaceDE w:val="0"/>
      <w:autoSpaceDN w:val="0"/>
      <w:adjustRightInd w:val="0"/>
      <w:spacing w:after="0" w:line="200" w:lineRule="atLeast"/>
      <w:jc w:val="both"/>
      <w:textAlignment w:val="center"/>
    </w:pPr>
    <w:rPr>
      <w:rFonts w:ascii="Arial" w:hAnsi="Arial" w:cs="Arial"/>
      <w:color w:val="000000"/>
      <w:kern w:val="0"/>
      <w:sz w:val="16"/>
      <w:szCs w:val="16"/>
      <w:lang w:val="pt-BR"/>
    </w:rPr>
  </w:style>
  <w:style w:type="paragraph" w:customStyle="1" w:styleId="31Cabealho">
    <w:name w:val="3.1 Cabeçalho"/>
    <w:basedOn w:val="Normal"/>
    <w:uiPriority w:val="99"/>
    <w:qFormat/>
    <w:rsid w:val="005C5E4F"/>
    <w:pPr>
      <w:suppressAutoHyphens/>
      <w:autoSpaceDE w:val="0"/>
      <w:autoSpaceDN w:val="0"/>
      <w:adjustRightInd w:val="0"/>
      <w:spacing w:after="0" w:line="240" w:lineRule="atLeast"/>
      <w:textAlignment w:val="center"/>
    </w:pPr>
    <w:rPr>
      <w:rFonts w:ascii="Arial" w:hAnsi="Arial" w:cs="Arial"/>
      <w:b/>
      <w:bCs/>
      <w:color w:val="000000"/>
      <w:kern w:val="0"/>
      <w:sz w:val="20"/>
      <w:szCs w:val="20"/>
      <w:lang w:val="pt-BR"/>
    </w:rPr>
  </w:style>
  <w:style w:type="paragraph" w:customStyle="1" w:styleId="32ClulaI">
    <w:name w:val="3.2 Célula I"/>
    <w:basedOn w:val="Normal"/>
    <w:uiPriority w:val="99"/>
    <w:qFormat/>
    <w:rsid w:val="005C5E4F"/>
    <w:pPr>
      <w:autoSpaceDE w:val="0"/>
      <w:autoSpaceDN w:val="0"/>
      <w:adjustRightInd w:val="0"/>
      <w:spacing w:after="0" w:line="240" w:lineRule="atLeast"/>
      <w:textAlignment w:val="center"/>
    </w:pPr>
    <w:rPr>
      <w:rFonts w:ascii="Arial" w:hAnsi="Arial" w:cs="Arial"/>
      <w:b/>
      <w:bCs/>
      <w:color w:val="000000"/>
      <w:kern w:val="0"/>
      <w:sz w:val="20"/>
      <w:szCs w:val="20"/>
      <w:lang w:val="pt-BR"/>
    </w:rPr>
  </w:style>
  <w:style w:type="paragraph" w:customStyle="1" w:styleId="33ClulaII">
    <w:name w:val="3.3 Célula II"/>
    <w:basedOn w:val="32ClulaI"/>
    <w:uiPriority w:val="99"/>
    <w:qFormat/>
    <w:rsid w:val="005C5E4F"/>
    <w:pPr>
      <w:suppressAutoHyphens/>
    </w:pPr>
  </w:style>
  <w:style w:type="character" w:styleId="Hyperlink">
    <w:name w:val="Hyperlink"/>
    <w:basedOn w:val="Fontepargpadro"/>
    <w:uiPriority w:val="99"/>
    <w:qFormat/>
    <w:rsid w:val="005C5E4F"/>
    <w:rPr>
      <w:color w:val="467886"/>
      <w:u w:val="thick"/>
    </w:rPr>
  </w:style>
  <w:style w:type="character" w:customStyle="1" w:styleId="Negrito">
    <w:name w:val="Negrito"/>
    <w:uiPriority w:val="99"/>
    <w:qFormat/>
    <w:rsid w:val="005C5E4F"/>
    <w:rPr>
      <w:b/>
      <w:bCs/>
    </w:rPr>
  </w:style>
  <w:style w:type="character" w:customStyle="1" w:styleId="Itlico">
    <w:name w:val="Itálico"/>
    <w:uiPriority w:val="99"/>
    <w:qFormat/>
    <w:rsid w:val="005C5E4F"/>
    <w:rPr>
      <w:i/>
      <w:iCs/>
      <w:lang w:val="pt-PT"/>
    </w:rPr>
  </w:style>
  <w:style w:type="paragraph" w:styleId="Textodenotaderodap">
    <w:name w:val="footnote text"/>
    <w:basedOn w:val="Normal"/>
    <w:link w:val="TextodenotaderodapChar"/>
    <w:uiPriority w:val="99"/>
    <w:semiHidden/>
    <w:unhideWhenUsed/>
    <w:rsid w:val="001A26B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A26BC"/>
    <w:rPr>
      <w:sz w:val="20"/>
      <w:szCs w:val="20"/>
    </w:rPr>
  </w:style>
  <w:style w:type="character" w:styleId="Refdenotaderodap">
    <w:name w:val="footnote reference"/>
    <w:basedOn w:val="Fontepargpadro"/>
    <w:uiPriority w:val="99"/>
    <w:semiHidden/>
    <w:unhideWhenUsed/>
    <w:rsid w:val="001A26BC"/>
    <w:rPr>
      <w:vertAlign w:val="superscript"/>
    </w:rPr>
  </w:style>
  <w:style w:type="paragraph" w:styleId="Textodebalo">
    <w:name w:val="Balloon Text"/>
    <w:basedOn w:val="Normal"/>
    <w:link w:val="TextodebaloChar"/>
    <w:uiPriority w:val="99"/>
    <w:semiHidden/>
    <w:unhideWhenUsed/>
    <w:rsid w:val="00B32E83"/>
    <w:pPr>
      <w:spacing w:after="0" w:line="240" w:lineRule="auto"/>
    </w:pPr>
    <w:rPr>
      <w:rFonts w:ascii="Segoe UI" w:eastAsia="Arial" w:hAnsi="Segoe UI" w:cs="Segoe UI"/>
      <w:kern w:val="0"/>
      <w:sz w:val="18"/>
      <w:szCs w:val="18"/>
      <w:lang w:val="pt-BR" w:eastAsia="pt-BR"/>
      <w14:ligatures w14:val="none"/>
    </w:rPr>
  </w:style>
  <w:style w:type="character" w:customStyle="1" w:styleId="TextodebaloChar">
    <w:name w:val="Texto de balão Char"/>
    <w:basedOn w:val="Fontepargpadro"/>
    <w:link w:val="Textodebalo"/>
    <w:uiPriority w:val="99"/>
    <w:semiHidden/>
    <w:rsid w:val="00B32E83"/>
    <w:rPr>
      <w:rFonts w:ascii="Segoe UI" w:eastAsia="Arial" w:hAnsi="Segoe UI" w:cs="Segoe UI"/>
      <w:kern w:val="0"/>
      <w:sz w:val="18"/>
      <w:szCs w:val="18"/>
      <w:lang w:val="pt-BR"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0000000000000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rcid.org/0000-0000-0000-0000" TargetMode="External"/><Relationship Id="rId4" Type="http://schemas.openxmlformats.org/officeDocument/2006/relationships/webSettings" Target="webSettings.xml"/><Relationship Id="rId9" Type="http://schemas.openxmlformats.org/officeDocument/2006/relationships/hyperlink" Target="mailto:seuemail@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abrito\Downloads\Modelo-Artigo_Ci.Inf_S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CF81-8900-401C-AF81-D4CED8E8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Modelo-Artigo_Ci.Inf_SITE</Template>
  <TotalTime>75</TotalTime>
  <Pages>4</Pages>
  <Words>1306</Words>
  <Characters>7055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Sousa da Silva Brito</dc:creator>
  <cp:keywords/>
  <dc:description/>
  <cp:lastModifiedBy>Camila Sousa da Silva Brito</cp:lastModifiedBy>
  <cp:revision>10</cp:revision>
  <dcterms:created xsi:type="dcterms:W3CDTF">2025-01-14T19:24:00Z</dcterms:created>
  <dcterms:modified xsi:type="dcterms:W3CDTF">2025-01-16T15:29:00Z</dcterms:modified>
</cp:coreProperties>
</file>